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D2739" w14:textId="77777777" w:rsidR="00FE067E" w:rsidRPr="000C439E" w:rsidRDefault="00CD36CF" w:rsidP="002010BF">
      <w:pPr>
        <w:pStyle w:val="TitlePageOrigin"/>
      </w:pPr>
      <w:r w:rsidRPr="000C439E">
        <w:t>WEST virginia legislature</w:t>
      </w:r>
    </w:p>
    <w:p w14:paraId="7BE66E20" w14:textId="3B7D1BCA" w:rsidR="00CD36CF" w:rsidRPr="000C439E" w:rsidRDefault="00CD36CF" w:rsidP="002010BF">
      <w:pPr>
        <w:pStyle w:val="TitlePageSession"/>
      </w:pPr>
      <w:r w:rsidRPr="000C439E">
        <w:t>20</w:t>
      </w:r>
      <w:r w:rsidR="00081D6D" w:rsidRPr="000C439E">
        <w:t>2</w:t>
      </w:r>
      <w:r w:rsidR="00D7428E" w:rsidRPr="000C439E">
        <w:t>3</w:t>
      </w:r>
      <w:r w:rsidRPr="000C439E">
        <w:t xml:space="preserve"> regular session</w:t>
      </w:r>
    </w:p>
    <w:p w14:paraId="499FD5F2" w14:textId="0FBE2516" w:rsidR="00C4356B" w:rsidRPr="000C439E" w:rsidRDefault="00C4356B" w:rsidP="002010BF">
      <w:pPr>
        <w:pStyle w:val="TitlePageSession"/>
      </w:pPr>
      <w:r w:rsidRPr="000C439E">
        <w:t>EN</w:t>
      </w:r>
      <w:r w:rsidR="000C439E">
        <w:t>ROLLED</w:t>
      </w:r>
    </w:p>
    <w:p w14:paraId="521BB936" w14:textId="77777777" w:rsidR="00CD36CF" w:rsidRPr="000C439E" w:rsidRDefault="00303C3A" w:rsidP="002010BF">
      <w:pPr>
        <w:pStyle w:val="TitlePageBillPrefix"/>
      </w:pPr>
      <w:sdt>
        <w:sdtPr>
          <w:tag w:val="IntroDate"/>
          <w:id w:val="-1236936958"/>
          <w:placeholder>
            <w:docPart w:val="C9CDAFE0216A4B368E0ACF771C47F029"/>
          </w:placeholder>
          <w:text/>
        </w:sdtPr>
        <w:sdtEndPr/>
        <w:sdtContent>
          <w:r w:rsidR="00AC3B58" w:rsidRPr="000C439E">
            <w:t>Committee Substitute</w:t>
          </w:r>
        </w:sdtContent>
      </w:sdt>
    </w:p>
    <w:p w14:paraId="0C9D2290" w14:textId="77777777" w:rsidR="00AC3B58" w:rsidRPr="000C439E" w:rsidRDefault="00AC3B58" w:rsidP="002010BF">
      <w:pPr>
        <w:pStyle w:val="TitlePageBillPrefix"/>
      </w:pPr>
      <w:r w:rsidRPr="000C439E">
        <w:t>for</w:t>
      </w:r>
    </w:p>
    <w:p w14:paraId="0343AEE8" w14:textId="77777777" w:rsidR="00CD36CF" w:rsidRPr="000C439E" w:rsidRDefault="00303C3A" w:rsidP="002010BF">
      <w:pPr>
        <w:pStyle w:val="BillNumber"/>
      </w:pPr>
      <w:sdt>
        <w:sdtPr>
          <w:tag w:val="Chamber"/>
          <w:id w:val="893011969"/>
          <w:lock w:val="sdtLocked"/>
          <w:placeholder>
            <w:docPart w:val="AA83401F591246BCA40463E178928769"/>
          </w:placeholder>
          <w:dropDownList>
            <w:listItem w:displayText="House" w:value="House"/>
            <w:listItem w:displayText="Senate" w:value="Senate"/>
          </w:dropDownList>
        </w:sdtPr>
        <w:sdtEndPr/>
        <w:sdtContent>
          <w:r w:rsidR="00E75BE8" w:rsidRPr="000C439E">
            <w:t>House</w:t>
          </w:r>
        </w:sdtContent>
      </w:sdt>
      <w:r w:rsidR="00303684" w:rsidRPr="000C439E">
        <w:t xml:space="preserve"> </w:t>
      </w:r>
      <w:r w:rsidR="00CD36CF" w:rsidRPr="000C439E">
        <w:t xml:space="preserve">Bill </w:t>
      </w:r>
      <w:sdt>
        <w:sdtPr>
          <w:tag w:val="BNum"/>
          <w:id w:val="1645317809"/>
          <w:lock w:val="sdtLocked"/>
          <w:placeholder>
            <w:docPart w:val="AD63DB126B3D441697904C557DDA47FC"/>
          </w:placeholder>
          <w:text/>
        </w:sdtPr>
        <w:sdtEndPr/>
        <w:sdtContent>
          <w:r w:rsidR="00E75BE8" w:rsidRPr="000C439E">
            <w:t>2640</w:t>
          </w:r>
        </w:sdtContent>
      </w:sdt>
    </w:p>
    <w:p w14:paraId="56999D6C" w14:textId="2819C0A1" w:rsidR="00E75BE8" w:rsidRPr="000C439E" w:rsidRDefault="00E75BE8" w:rsidP="002010BF">
      <w:pPr>
        <w:pStyle w:val="References"/>
        <w:rPr>
          <w:smallCaps/>
        </w:rPr>
      </w:pPr>
      <w:r w:rsidRPr="000C439E">
        <w:rPr>
          <w:smallCaps/>
        </w:rPr>
        <w:t>B</w:t>
      </w:r>
      <w:r w:rsidR="000C439E">
        <w:rPr>
          <w:smallCaps/>
        </w:rPr>
        <w:t>y</w:t>
      </w:r>
      <w:r w:rsidRPr="000C439E">
        <w:rPr>
          <w:smallCaps/>
        </w:rPr>
        <w:t xml:space="preserve"> Delegate Foster</w:t>
      </w:r>
    </w:p>
    <w:p w14:paraId="09543EC6" w14:textId="459CA2F4" w:rsidR="00923ADC" w:rsidRPr="000C439E" w:rsidRDefault="00CD36CF" w:rsidP="00E75BE8">
      <w:pPr>
        <w:pStyle w:val="References"/>
        <w:sectPr w:rsidR="00923ADC" w:rsidRPr="000C439E" w:rsidSect="00E75BE8">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rsidRPr="000C439E">
        <w:t>[</w:t>
      </w:r>
      <w:sdt>
        <w:sdtPr>
          <w:tag w:val="References"/>
          <w:id w:val="-1043047873"/>
          <w:placeholder>
            <w:docPart w:val="331724E2B23E485F8B6F6F6A947F76C0"/>
          </w:placeholder>
          <w:text w:multiLine="1"/>
        </w:sdtPr>
        <w:sdtEndPr/>
        <w:sdtContent>
          <w:r w:rsidR="000C439E">
            <w:t>Passed March 6, 2023; in effect from passage.</w:t>
          </w:r>
        </w:sdtContent>
      </w:sdt>
      <w:r w:rsidRPr="000C439E">
        <w:t>]</w:t>
      </w:r>
    </w:p>
    <w:p w14:paraId="5E391958" w14:textId="1DABCFA9" w:rsidR="00E75BE8" w:rsidRPr="000C439E" w:rsidRDefault="00E75BE8" w:rsidP="00E75BE8">
      <w:pPr>
        <w:pStyle w:val="References"/>
      </w:pPr>
    </w:p>
    <w:p w14:paraId="4F8E1F08" w14:textId="15CDED67" w:rsidR="00E75BE8" w:rsidRPr="000C439E" w:rsidRDefault="000C439E" w:rsidP="00C90F2B">
      <w:pPr>
        <w:pStyle w:val="TitleSection"/>
        <w:tabs>
          <w:tab w:val="left" w:pos="0"/>
        </w:tabs>
        <w:spacing w:line="475" w:lineRule="auto"/>
      </w:pPr>
      <w:r w:rsidRPr="000C439E">
        <w:rPr>
          <w:rFonts w:cs="Arial"/>
        </w:rPr>
        <w:lastRenderedPageBreak/>
        <w:t>AN ACT to amend and reenact §64-3-1 of the Code of West Virginia, 1931, as amended, all relating generally to authorizing certain agencies of the Department of Environmental Protection to promulgate legislative rules; authorizing the rules as filed and as modified by the Legislative Rule-Making Review Committee and as amended by the Legislature; authorizing the Department of Environmental Protection to promulgate a legislative rule relating to standards of performance for new stationary sources; authorizing the Department of Environmental Protection to promulgate a legislative rule relating to requirements for operating permits; authorizing the Department of Environmental Protection to promulgate a legislative rule relating to emission standards for hazardous air pollutants; authorizing the Department of Environmental Protection to promulgate a legislative rule relating to control of ozone season nitrogen oxides emissions; authorizing the Department of Environmental Protection to promulgate a legislative rule relating to quarrying and reclamation; authorizing the Department of Environmental Protection to promulgate a legislative rule relating to the Recycling Assistance Grant Program; authorizing the Department of Environmental Protection to promulgate a legislative rule relating to the Reclamation of Abandoned and Dilapidated Properties Grant Program; and authorizing the Secretary</w:t>
      </w:r>
      <w:r w:rsidR="008D2163">
        <w:rPr>
          <w:rFonts w:cs="Arial"/>
        </w:rPr>
        <w:t>’</w:t>
      </w:r>
      <w:r w:rsidRPr="000C439E">
        <w:rPr>
          <w:rFonts w:cs="Arial"/>
        </w:rPr>
        <w:t>s Office of the Department of Environmental Protection to promulgate a legislative rule relating to reclamation of solar and wind electricity generation facilities.</w:t>
      </w:r>
    </w:p>
    <w:p w14:paraId="1A495C7C" w14:textId="77777777" w:rsidR="00E75BE8" w:rsidRPr="000C439E" w:rsidRDefault="00E75BE8" w:rsidP="00C90F2B">
      <w:pPr>
        <w:pStyle w:val="EnactingClause"/>
        <w:spacing w:line="475" w:lineRule="auto"/>
        <w:sectPr w:rsidR="00E75BE8" w:rsidRPr="000C439E" w:rsidSect="00923ADC">
          <w:pgSz w:w="12240" w:h="15840"/>
          <w:pgMar w:top="1440" w:right="1440" w:bottom="1440" w:left="1440" w:header="720" w:footer="720" w:gutter="0"/>
          <w:lnNumType w:countBy="1" w:restart="newSection"/>
          <w:pgNumType w:start="0"/>
          <w:cols w:space="720"/>
          <w:titlePg/>
          <w:docGrid w:linePitch="360"/>
        </w:sectPr>
      </w:pPr>
      <w:r w:rsidRPr="000C439E">
        <w:t xml:space="preserve">Be it enacted by the Legislature of West Virginia: </w:t>
      </w:r>
    </w:p>
    <w:p w14:paraId="0B6DCE14" w14:textId="77777777" w:rsidR="00E75BE8" w:rsidRPr="000C439E" w:rsidRDefault="00E75BE8" w:rsidP="00C90F2B">
      <w:pPr>
        <w:pStyle w:val="ArticleHeading"/>
        <w:widowControl/>
        <w:spacing w:line="475" w:lineRule="auto"/>
      </w:pPr>
      <w:r w:rsidRPr="000C439E">
        <w:t>ARTICLE 3. Authorization for Department of Environmental Protection. to promulgate legislative rules.</w:t>
      </w:r>
    </w:p>
    <w:p w14:paraId="0E877E41" w14:textId="77777777" w:rsidR="00E75BE8" w:rsidRPr="000C439E" w:rsidRDefault="00E75BE8" w:rsidP="00C90F2B">
      <w:pPr>
        <w:pStyle w:val="SectionHeading"/>
        <w:widowControl/>
        <w:spacing w:line="475" w:lineRule="auto"/>
      </w:pPr>
      <w:r w:rsidRPr="000C439E">
        <w:t xml:space="preserve">§64-3-1. Department of Environmental Protection. </w:t>
      </w:r>
    </w:p>
    <w:p w14:paraId="5952715E" w14:textId="77777777" w:rsidR="00324775" w:rsidRPr="000C439E" w:rsidRDefault="00E75BE8" w:rsidP="00D547CB">
      <w:pPr>
        <w:pStyle w:val="SectionBody"/>
        <w:widowControl/>
        <w:numPr>
          <w:ilvl w:val="0"/>
          <w:numId w:val="3"/>
        </w:numPr>
        <w:spacing w:line="475" w:lineRule="auto"/>
        <w:ind w:left="0" w:firstLine="720"/>
      </w:pPr>
      <w:r w:rsidRPr="000C439E">
        <w:t xml:space="preserve">The legislative rule filed in the State Register on July 21, 2022, authorized under the authority of §22-5-4 of this code, relating to the Department of Environmental Protection (standards of performance for new stationary sources, </w:t>
      </w:r>
      <w:hyperlink r:id="rId12" w:history="1">
        <w:r w:rsidRPr="000C439E">
          <w:rPr>
            <w:rStyle w:val="Hyperlink"/>
            <w:rFonts w:eastAsiaTheme="minorHAnsi"/>
            <w:color w:val="auto"/>
            <w:u w:val="none"/>
          </w:rPr>
          <w:t>45 CSR 16</w:t>
        </w:r>
      </w:hyperlink>
      <w:r w:rsidRPr="000C439E">
        <w:t>), is authorized.</w:t>
      </w:r>
    </w:p>
    <w:p w14:paraId="22A2739A" w14:textId="7596546E" w:rsidR="00730E00" w:rsidRPr="000C439E" w:rsidRDefault="00324775" w:rsidP="00D547CB">
      <w:pPr>
        <w:pStyle w:val="SectionBody"/>
        <w:widowControl/>
        <w:numPr>
          <w:ilvl w:val="0"/>
          <w:numId w:val="3"/>
        </w:numPr>
        <w:ind w:left="0" w:firstLine="720"/>
      </w:pPr>
      <w:r w:rsidRPr="000C439E">
        <w:lastRenderedPageBreak/>
        <w:t>T</w:t>
      </w:r>
      <w:r w:rsidR="00331954" w:rsidRPr="000C439E">
        <w:t xml:space="preserve">he legislative rule filed in the State Register on July 21, 2022, authorized under the authority of §22-5-4 of this code, modified by the Department of Environmental Protection to meet the objections of the Legislative Rule-Making Review Committee and refiled in the State Register on December 20, 2022, relating to the Department of Environmental Protection (requirements for operating permits, </w:t>
      </w:r>
      <w:hyperlink r:id="rId13" w:history="1">
        <w:r w:rsidR="00331954" w:rsidRPr="000C439E">
          <w:rPr>
            <w:rStyle w:val="Hyperlink"/>
            <w:rFonts w:eastAsiaTheme="minorHAnsi"/>
            <w:color w:val="auto"/>
            <w:u w:val="none"/>
          </w:rPr>
          <w:t>45 CSR 30</w:t>
        </w:r>
      </w:hyperlink>
      <w:r w:rsidR="00331954" w:rsidRPr="000C439E">
        <w:t>), is authorized with the amendment set forth below</w:t>
      </w:r>
      <w:r w:rsidR="00730E00" w:rsidRPr="000C439E">
        <w:t>:</w:t>
      </w:r>
    </w:p>
    <w:p w14:paraId="39D2AC4E" w14:textId="54968036" w:rsidR="00331954" w:rsidRPr="000C439E" w:rsidRDefault="00730E00" w:rsidP="00D547CB">
      <w:pPr>
        <w:ind w:firstLine="720"/>
        <w:jc w:val="both"/>
        <w:rPr>
          <w:rFonts w:cs="Arial"/>
        </w:rPr>
      </w:pPr>
      <w:r w:rsidRPr="000C439E">
        <w:rPr>
          <w:rFonts w:cs="Arial"/>
        </w:rPr>
        <w:t xml:space="preserve">On page 39, </w:t>
      </w:r>
      <w:r w:rsidR="00916F7D" w:rsidRPr="000C439E">
        <w:rPr>
          <w:rFonts w:cs="Arial"/>
        </w:rPr>
        <w:t>subdivision</w:t>
      </w:r>
      <w:r w:rsidRPr="000C439E">
        <w:rPr>
          <w:rFonts w:cs="Arial"/>
        </w:rPr>
        <w:t xml:space="preserve"> 8.1.a.1</w:t>
      </w:r>
      <w:r w:rsidR="00595F7C" w:rsidRPr="000C439E">
        <w:rPr>
          <w:rFonts w:cs="Arial"/>
        </w:rPr>
        <w:t xml:space="preserve">, </w:t>
      </w:r>
      <w:r w:rsidRPr="000C439E">
        <w:rPr>
          <w:rFonts w:cs="Arial"/>
        </w:rPr>
        <w:t>by striking the number “$15,000” and inserting in lieu thereof the number “$5,000”</w:t>
      </w:r>
      <w:r w:rsidR="000C439E" w:rsidRPr="000C439E">
        <w:rPr>
          <w:rFonts w:cs="Arial"/>
        </w:rPr>
        <w:t>.</w:t>
      </w:r>
    </w:p>
    <w:p w14:paraId="7D7D3875" w14:textId="43A84A66" w:rsidR="00331954" w:rsidRPr="000C439E" w:rsidRDefault="00331954" w:rsidP="00923ADC">
      <w:pPr>
        <w:ind w:firstLine="630"/>
        <w:jc w:val="both"/>
      </w:pPr>
      <w:r w:rsidRPr="000C439E">
        <w:rPr>
          <w:rFonts w:cs="Arial"/>
          <w:color w:val="auto"/>
        </w:rPr>
        <w:t>(c</w:t>
      </w:r>
      <w:r w:rsidR="00AE057F" w:rsidRPr="000C439E">
        <w:rPr>
          <w:rFonts w:cs="Arial"/>
          <w:color w:val="auto"/>
        </w:rPr>
        <w:t xml:space="preserve">) </w:t>
      </w:r>
      <w:r w:rsidRPr="000C439E">
        <w:t xml:space="preserve">The legislative rule filed in the State Register on July 21, 2022, authorized under the authority of §22-5-4 of this code, relating to the Department of Environmental Protection  (emission standards for hazardous air pollutants, </w:t>
      </w:r>
      <w:hyperlink r:id="rId14" w:history="1">
        <w:r w:rsidRPr="000C439E">
          <w:rPr>
            <w:rStyle w:val="Hyperlink"/>
            <w:color w:val="auto"/>
            <w:u w:val="none"/>
          </w:rPr>
          <w:t>45 CSR 34</w:t>
        </w:r>
      </w:hyperlink>
      <w:r w:rsidRPr="000C439E">
        <w:t>), is authorized.</w:t>
      </w:r>
    </w:p>
    <w:p w14:paraId="6066B1FC" w14:textId="77777777" w:rsidR="00331954" w:rsidRPr="000C439E" w:rsidRDefault="00331954" w:rsidP="00923ADC">
      <w:pPr>
        <w:ind w:firstLine="630"/>
        <w:jc w:val="both"/>
      </w:pPr>
      <w:r w:rsidRPr="000C439E">
        <w:t>(d) The legislative rule filed in the State Register on July 21, 2022, authorized under the authority of §22-5-4 of this code, modified by the Department of Environmental Protection to meet the objections of the Legislative Rule-Making Review Committee and refiled in the State Register on September 16, 2022, relating to the Department of Environmental Protection (control of ozone season nitrogen oxides emissions,</w:t>
      </w:r>
      <w:r w:rsidRPr="000C439E">
        <w:rPr>
          <w:color w:val="auto"/>
        </w:rPr>
        <w:t xml:space="preserve"> </w:t>
      </w:r>
      <w:hyperlink r:id="rId15" w:history="1">
        <w:r w:rsidRPr="000C439E">
          <w:rPr>
            <w:rStyle w:val="Hyperlink"/>
            <w:color w:val="auto"/>
            <w:u w:val="none"/>
          </w:rPr>
          <w:t>45 CSR 40</w:t>
        </w:r>
      </w:hyperlink>
      <w:r w:rsidRPr="000C439E">
        <w:t xml:space="preserve">), is authorized. </w:t>
      </w:r>
    </w:p>
    <w:p w14:paraId="5CA607D7" w14:textId="77777777" w:rsidR="00331954" w:rsidRPr="000C439E" w:rsidRDefault="00331954" w:rsidP="00923ADC">
      <w:pPr>
        <w:ind w:firstLine="630"/>
        <w:jc w:val="both"/>
      </w:pPr>
      <w:r w:rsidRPr="000C439E">
        <w:t xml:space="preserve">(e) The legislative rule filed in the State Register on May 26, 2022, authorized under the authority of §22-4-4 of this code, modified by the Department of Environmental Protection to meet the objections of the Legislative Rule-Making Review Committee and refiled in the State Register on October 6, 2022, relating to the Department of Environmental Protection (rules for quarrying and reclamation, </w:t>
      </w:r>
      <w:hyperlink r:id="rId16" w:history="1">
        <w:r w:rsidRPr="000C439E">
          <w:rPr>
            <w:rStyle w:val="Hyperlink"/>
            <w:color w:val="auto"/>
            <w:u w:val="none"/>
          </w:rPr>
          <w:t>38 CSR 03</w:t>
        </w:r>
      </w:hyperlink>
      <w:r w:rsidRPr="000C439E">
        <w:t>), is authorized.</w:t>
      </w:r>
    </w:p>
    <w:p w14:paraId="5F545437" w14:textId="59E520D0" w:rsidR="00331954" w:rsidRPr="000C439E" w:rsidRDefault="00331954" w:rsidP="00D547CB">
      <w:pPr>
        <w:ind w:firstLine="720"/>
        <w:jc w:val="both"/>
      </w:pPr>
      <w:r w:rsidRPr="000C439E">
        <w:t>(f)</w:t>
      </w:r>
      <w:r w:rsidR="00AE057F" w:rsidRPr="000C439E">
        <w:t xml:space="preserve"> </w:t>
      </w:r>
      <w:r w:rsidRPr="000C439E">
        <w:t xml:space="preserve">The legislative rule filed in the State Register on July 29, 2022, authorized under the authority of §22-15A-19 of this code, relating to the Department of Environmental Protection (recycling assistance grant program, </w:t>
      </w:r>
      <w:hyperlink r:id="rId17" w:history="1">
        <w:r w:rsidRPr="000C439E">
          <w:rPr>
            <w:rStyle w:val="Hyperlink"/>
            <w:color w:val="auto"/>
            <w:u w:val="none"/>
          </w:rPr>
          <w:t>33 CSR 10</w:t>
        </w:r>
      </w:hyperlink>
      <w:r w:rsidRPr="000C439E">
        <w:t xml:space="preserve">), is authorized. </w:t>
      </w:r>
    </w:p>
    <w:p w14:paraId="149AF9BB" w14:textId="77777777" w:rsidR="00C4356B" w:rsidRPr="000C439E" w:rsidRDefault="00331954" w:rsidP="00C4356B">
      <w:pPr>
        <w:ind w:firstLine="720"/>
        <w:jc w:val="both"/>
        <w:rPr>
          <w:rFonts w:cs="Arial"/>
          <w:color w:val="000000"/>
        </w:rPr>
      </w:pPr>
      <w:r w:rsidRPr="000C439E">
        <w:t>(g)</w:t>
      </w:r>
      <w:r w:rsidR="00AE057F" w:rsidRPr="000C439E">
        <w:t xml:space="preserve"> </w:t>
      </w:r>
      <w:r w:rsidRPr="000C439E">
        <w:t xml:space="preserve">The legislative rule filed in the State Register on July 29, 2022, authorized under the authority of §22-15A-30 of this code, modified by the Department of Environmental Protection to meet the objections of the Legislative Rule-Making Review Committee and refiled in the State Register on October 14, 2022, relating to the Department of Environmental Protection (Reclamation of Abandoned and Dilapidated Properties Grant Program, </w:t>
      </w:r>
      <w:hyperlink r:id="rId18" w:history="1">
        <w:r w:rsidRPr="000C439E">
          <w:rPr>
            <w:rStyle w:val="Hyperlink"/>
            <w:color w:val="auto"/>
            <w:u w:val="none"/>
          </w:rPr>
          <w:t>33 CSR 13</w:t>
        </w:r>
      </w:hyperlink>
      <w:r w:rsidRPr="000C439E">
        <w:rPr>
          <w:color w:val="auto"/>
        </w:rPr>
        <w:t xml:space="preserve">), </w:t>
      </w:r>
      <w:r w:rsidRPr="000C439E">
        <w:t>is authorized</w:t>
      </w:r>
      <w:r w:rsidR="00C4356B" w:rsidRPr="000C439E">
        <w:t xml:space="preserve"> </w:t>
      </w:r>
      <w:r w:rsidR="00C4356B" w:rsidRPr="000C439E">
        <w:rPr>
          <w:rFonts w:cs="Arial"/>
          <w:color w:val="000000"/>
        </w:rPr>
        <w:t>with the following amendment:</w:t>
      </w:r>
    </w:p>
    <w:p w14:paraId="186B268B" w14:textId="164D99C4" w:rsidR="00C4356B" w:rsidRPr="000C439E" w:rsidRDefault="00C4356B" w:rsidP="00C4356B">
      <w:pPr>
        <w:ind w:firstLine="720"/>
        <w:jc w:val="both"/>
        <w:rPr>
          <w:rFonts w:cs="Arial"/>
          <w:color w:val="000000"/>
        </w:rPr>
      </w:pPr>
      <w:r w:rsidRPr="000C439E">
        <w:rPr>
          <w:rFonts w:cs="Arial"/>
          <w:color w:val="000000"/>
        </w:rPr>
        <w:t xml:space="preserve">On page 2, after subdivision 4.1.b., by inserting a new subdivision 4.1.c. to read as follows: </w:t>
      </w:r>
    </w:p>
    <w:p w14:paraId="752BF464" w14:textId="4F80C06B" w:rsidR="00595F7C" w:rsidRPr="000C439E" w:rsidRDefault="00C4356B" w:rsidP="00C4356B">
      <w:pPr>
        <w:ind w:firstLine="630"/>
        <w:jc w:val="both"/>
      </w:pPr>
      <w:r w:rsidRPr="000C439E">
        <w:rPr>
          <w:rFonts w:cs="Arial"/>
          <w:color w:val="000000"/>
        </w:rPr>
        <w:t xml:space="preserve">  “4.1.c. This project shall give priority to structures near highly visible traffic areas, tourism corridors, and/or common open space.”</w:t>
      </w:r>
    </w:p>
    <w:p w14:paraId="60B3D97C" w14:textId="70EF2884" w:rsidR="00595F7C" w:rsidRPr="000C439E" w:rsidRDefault="00595F7C" w:rsidP="00923ADC">
      <w:pPr>
        <w:pStyle w:val="SectionHeading"/>
        <w:widowControl/>
        <w:sectPr w:rsidR="00595F7C" w:rsidRPr="000C439E" w:rsidSect="00E75BE8">
          <w:headerReference w:type="even" r:id="rId19"/>
          <w:footerReference w:type="even" r:id="rId20"/>
          <w:headerReference w:type="first" r:id="rId21"/>
          <w:footerReference w:type="first" r:id="rId22"/>
          <w:type w:val="continuous"/>
          <w:pgSz w:w="12240" w:h="15840" w:code="1"/>
          <w:pgMar w:top="1440" w:right="1440" w:bottom="1440" w:left="1440" w:header="720" w:footer="720" w:gutter="0"/>
          <w:lnNumType w:countBy="1" w:restart="newSection"/>
          <w:cols w:space="720"/>
          <w:titlePg/>
          <w:docGrid w:linePitch="360"/>
        </w:sectPr>
      </w:pPr>
      <w:r w:rsidRPr="000C439E">
        <w:rPr>
          <w:rFonts w:cs="Arial"/>
        </w:rPr>
        <w:t>§</w:t>
      </w:r>
      <w:r w:rsidRPr="000C439E">
        <w:t>64-3-2. Department of Environmental Protection – Secretary</w:t>
      </w:r>
      <w:r w:rsidR="008D2163">
        <w:t>’</w:t>
      </w:r>
      <w:r w:rsidRPr="000C439E">
        <w:t>s Office.</w:t>
      </w:r>
    </w:p>
    <w:p w14:paraId="5EBEE7E4" w14:textId="6422CC81" w:rsidR="00E831B3" w:rsidRPr="000C439E" w:rsidRDefault="00331954" w:rsidP="00D547CB">
      <w:pPr>
        <w:ind w:firstLine="720"/>
        <w:jc w:val="both"/>
      </w:pPr>
      <w:r w:rsidRPr="000C439E">
        <w:t>The legislative rule filed in the State Register on July 29, 2022, authorized under the authority of §22-32-7 of this code, relating to the Department of Environmental Protection</w:t>
      </w:r>
      <w:r w:rsidR="004D2A23" w:rsidRPr="000C439E">
        <w:t xml:space="preserve"> – Secretary</w:t>
      </w:r>
      <w:r w:rsidR="008D2163">
        <w:t>’</w:t>
      </w:r>
      <w:r w:rsidR="004D2A23" w:rsidRPr="000C439E">
        <w:t>s Office</w:t>
      </w:r>
      <w:r w:rsidRPr="000C439E">
        <w:t xml:space="preserve"> (reclamation of solar and wind electricity generating facilities, </w:t>
      </w:r>
      <w:hyperlink r:id="rId23" w:history="1">
        <w:r w:rsidRPr="000C439E">
          <w:rPr>
            <w:rStyle w:val="Hyperlink"/>
            <w:color w:val="auto"/>
            <w:u w:val="none"/>
          </w:rPr>
          <w:t>60 CSR 11</w:t>
        </w:r>
      </w:hyperlink>
      <w:r w:rsidRPr="000C439E">
        <w:t>), is authorized</w:t>
      </w:r>
      <w:r w:rsidR="00FB4857" w:rsidRPr="000C439E">
        <w:t xml:space="preserve"> with the following amendment</w:t>
      </w:r>
      <w:r w:rsidR="00113F81" w:rsidRPr="000C439E">
        <w:t>s</w:t>
      </w:r>
      <w:r w:rsidR="00FB4857" w:rsidRPr="000C439E">
        <w:t xml:space="preserve">: </w:t>
      </w:r>
    </w:p>
    <w:p w14:paraId="0DE2D96F" w14:textId="45D350ED" w:rsidR="00FB4857" w:rsidRPr="000C439E" w:rsidRDefault="00FB4857" w:rsidP="00923ADC">
      <w:pPr>
        <w:ind w:firstLine="720"/>
        <w:jc w:val="both"/>
        <w:rPr>
          <w:rFonts w:cs="Arial"/>
        </w:rPr>
      </w:pPr>
      <w:r w:rsidRPr="000C439E">
        <w:rPr>
          <w:rFonts w:cs="Arial"/>
        </w:rPr>
        <w:t>On page 5, sub</w:t>
      </w:r>
      <w:r w:rsidR="00595F7C" w:rsidRPr="000C439E">
        <w:rPr>
          <w:rFonts w:cs="Arial"/>
        </w:rPr>
        <w:t>paragraph</w:t>
      </w:r>
      <w:r w:rsidRPr="000C439E">
        <w:rPr>
          <w:rFonts w:cs="Arial"/>
        </w:rPr>
        <w:t xml:space="preserve"> 4.1.d.iii after the word, </w:t>
      </w:r>
      <w:r w:rsidR="008D2163">
        <w:rPr>
          <w:rFonts w:cs="Arial"/>
        </w:rPr>
        <w:t>‘</w:t>
      </w:r>
      <w:r w:rsidRPr="000C439E">
        <w:rPr>
          <w:rFonts w:cs="Arial"/>
        </w:rPr>
        <w:t>slabs” by inserting the words “to a minimum depth of 36 inches below the surface”;</w:t>
      </w:r>
    </w:p>
    <w:p w14:paraId="52BC2029" w14:textId="53E9491A" w:rsidR="00FB4857" w:rsidRPr="000C439E" w:rsidRDefault="00FB4857" w:rsidP="00923ADC">
      <w:pPr>
        <w:ind w:firstLine="720"/>
        <w:jc w:val="both"/>
        <w:rPr>
          <w:rFonts w:cs="Arial"/>
        </w:rPr>
      </w:pPr>
      <w:r w:rsidRPr="000C439E">
        <w:rPr>
          <w:rFonts w:cs="Arial"/>
        </w:rPr>
        <w:t xml:space="preserve">On page 5, subsection 4.4 after the word “receipt” by </w:t>
      </w:r>
      <w:r w:rsidR="00595F7C" w:rsidRPr="000C439E">
        <w:rPr>
          <w:rFonts w:cs="Arial"/>
        </w:rPr>
        <w:t>adding the following</w:t>
      </w:r>
      <w:r w:rsidRPr="000C439E">
        <w:rPr>
          <w:rFonts w:cs="Arial"/>
        </w:rPr>
        <w:t>:</w:t>
      </w:r>
    </w:p>
    <w:p w14:paraId="162A9E83" w14:textId="77777777" w:rsidR="00FB4857" w:rsidRPr="000C439E" w:rsidRDefault="00FB4857" w:rsidP="00923ADC">
      <w:pPr>
        <w:ind w:firstLine="720"/>
        <w:jc w:val="both"/>
        <w:rPr>
          <w:rFonts w:cs="Arial"/>
        </w:rPr>
      </w:pPr>
      <w:r w:rsidRPr="000C439E">
        <w:rPr>
          <w:rFonts w:cs="Arial"/>
        </w:rPr>
        <w:t xml:space="preserve">“The department shall only deny an alternative decommissioning agreement if they determine that it will not result in the restoration of the property to a condition in which it can be used towards the same or a similar use as its use prior to the onset of the alternative decommissioning agreement.”; </w:t>
      </w:r>
    </w:p>
    <w:p w14:paraId="7C0FC45A" w14:textId="1627A9EA" w:rsidR="00FB4857" w:rsidRPr="000C439E" w:rsidRDefault="00FB4857" w:rsidP="00923ADC">
      <w:pPr>
        <w:ind w:firstLine="720"/>
        <w:jc w:val="both"/>
        <w:rPr>
          <w:rFonts w:cs="Arial"/>
        </w:rPr>
      </w:pPr>
      <w:r w:rsidRPr="000C439E">
        <w:rPr>
          <w:rFonts w:cs="Arial"/>
        </w:rPr>
        <w:t xml:space="preserve">And, </w:t>
      </w:r>
    </w:p>
    <w:p w14:paraId="03ECBCD1" w14:textId="63ACEDD1" w:rsidR="00FB4857" w:rsidRPr="000C439E" w:rsidRDefault="00FB4857" w:rsidP="00923ADC">
      <w:pPr>
        <w:ind w:firstLine="720"/>
        <w:jc w:val="both"/>
        <w:rPr>
          <w:rFonts w:cs="Arial"/>
        </w:rPr>
      </w:pPr>
      <w:r w:rsidRPr="000C439E">
        <w:rPr>
          <w:rFonts w:cs="Arial"/>
        </w:rPr>
        <w:t xml:space="preserve">On page 7, </w:t>
      </w:r>
      <w:r w:rsidR="00113F81" w:rsidRPr="000C439E">
        <w:rPr>
          <w:rFonts w:cs="Arial"/>
        </w:rPr>
        <w:t xml:space="preserve">by striking out </w:t>
      </w:r>
      <w:r w:rsidRPr="000C439E">
        <w:rPr>
          <w:rFonts w:cs="Arial"/>
        </w:rPr>
        <w:t>sub</w:t>
      </w:r>
      <w:r w:rsidR="00595F7C" w:rsidRPr="000C439E">
        <w:rPr>
          <w:rFonts w:cs="Arial"/>
        </w:rPr>
        <w:t>division</w:t>
      </w:r>
      <w:r w:rsidRPr="000C439E">
        <w:rPr>
          <w:rFonts w:cs="Arial"/>
        </w:rPr>
        <w:t xml:space="preserve"> 6.2.a </w:t>
      </w:r>
      <w:r w:rsidR="00113F81" w:rsidRPr="000C439E">
        <w:rPr>
          <w:rFonts w:cs="Arial"/>
        </w:rPr>
        <w:t xml:space="preserve">and </w:t>
      </w:r>
      <w:r w:rsidRPr="000C439E">
        <w:rPr>
          <w:rFonts w:cs="Arial"/>
        </w:rPr>
        <w:t xml:space="preserve">inserting </w:t>
      </w:r>
      <w:r w:rsidR="00113F81" w:rsidRPr="000C439E">
        <w:rPr>
          <w:rFonts w:cs="Arial"/>
        </w:rPr>
        <w:t>in lieu thereof sub</w:t>
      </w:r>
      <w:r w:rsidR="00595F7C" w:rsidRPr="000C439E">
        <w:rPr>
          <w:rFonts w:cs="Arial"/>
        </w:rPr>
        <w:t>division</w:t>
      </w:r>
      <w:r w:rsidR="00113F81" w:rsidRPr="000C439E">
        <w:rPr>
          <w:rFonts w:cs="Arial"/>
        </w:rPr>
        <w:t xml:space="preserve"> 6.2.a to read as follows</w:t>
      </w:r>
      <w:r w:rsidRPr="000C439E">
        <w:rPr>
          <w:rFonts w:cs="Arial"/>
        </w:rPr>
        <w:t>:</w:t>
      </w:r>
    </w:p>
    <w:p w14:paraId="670CF62B" w14:textId="77777777" w:rsidR="008D2163" w:rsidRDefault="00FB4857" w:rsidP="00923ADC">
      <w:pPr>
        <w:ind w:firstLine="720"/>
        <w:jc w:val="both"/>
        <w:rPr>
          <w:rFonts w:cs="Arial"/>
        </w:rPr>
        <w:sectPr w:rsidR="008D2163" w:rsidSect="00E75BE8">
          <w:type w:val="continuous"/>
          <w:pgSz w:w="12240" w:h="15840" w:code="1"/>
          <w:pgMar w:top="1440" w:right="1440" w:bottom="1440" w:left="1440" w:header="720" w:footer="720" w:gutter="0"/>
          <w:lnNumType w:countBy="1" w:restart="newSection"/>
          <w:cols w:space="720"/>
          <w:titlePg/>
          <w:docGrid w:linePitch="360"/>
        </w:sectPr>
      </w:pPr>
      <w:r w:rsidRPr="000C439E">
        <w:rPr>
          <w:rFonts w:cs="Arial"/>
        </w:rPr>
        <w:t>“6.2.a. Estimated costs of decommissioning and salvage value as submitted by the owner in the decommissioning plan and in accordance with these rules with such costs estimated by the department using current machinery production handbooks and publications or other documented or substantiated cost estimates acceptable to the department.”</w:t>
      </w:r>
    </w:p>
    <w:p w14:paraId="3DA03D08" w14:textId="77777777" w:rsidR="008D2163" w:rsidRDefault="008D2163" w:rsidP="00923ADC">
      <w:pPr>
        <w:ind w:firstLine="720"/>
        <w:jc w:val="both"/>
        <w:rPr>
          <w:rFonts w:cs="Arial"/>
        </w:rPr>
        <w:sectPr w:rsidR="008D2163" w:rsidSect="008D2163">
          <w:pgSz w:w="12240" w:h="15840" w:code="1"/>
          <w:pgMar w:top="1440" w:right="1440" w:bottom="1440" w:left="1440" w:header="720" w:footer="720" w:gutter="0"/>
          <w:cols w:space="720"/>
          <w:titlePg/>
          <w:docGrid w:linePitch="360"/>
        </w:sectPr>
      </w:pPr>
    </w:p>
    <w:p w14:paraId="6CD28AB1" w14:textId="77777777" w:rsidR="008D2163" w:rsidRPr="006239C4" w:rsidRDefault="008D2163" w:rsidP="008D2163">
      <w:pPr>
        <w:pStyle w:val="BlockText"/>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641F8AFB" w14:textId="77777777" w:rsidR="008D2163" w:rsidRPr="006239C4" w:rsidRDefault="008D2163" w:rsidP="008D2163">
      <w:pPr>
        <w:spacing w:line="240" w:lineRule="auto"/>
        <w:ind w:left="720" w:right="720"/>
        <w:rPr>
          <w:rFonts w:cs="Arial"/>
        </w:rPr>
      </w:pPr>
    </w:p>
    <w:p w14:paraId="2923A191" w14:textId="77777777" w:rsidR="008D2163" w:rsidRPr="006239C4" w:rsidRDefault="008D2163" w:rsidP="008D2163">
      <w:pPr>
        <w:spacing w:line="240" w:lineRule="auto"/>
        <w:ind w:left="720" w:right="720"/>
        <w:rPr>
          <w:rFonts w:cs="Arial"/>
        </w:rPr>
      </w:pPr>
    </w:p>
    <w:p w14:paraId="56F9FE1B" w14:textId="77777777" w:rsidR="008D2163" w:rsidRPr="006239C4" w:rsidRDefault="008D2163" w:rsidP="008D2163">
      <w:pPr>
        <w:autoSpaceDE w:val="0"/>
        <w:autoSpaceDN w:val="0"/>
        <w:adjustRightInd w:val="0"/>
        <w:spacing w:line="240" w:lineRule="auto"/>
        <w:ind w:left="720" w:right="720"/>
        <w:rPr>
          <w:rFonts w:cs="Arial"/>
        </w:rPr>
      </w:pPr>
      <w:r w:rsidRPr="006239C4">
        <w:rPr>
          <w:rFonts w:cs="Arial"/>
        </w:rPr>
        <w:t>...............................................................</w:t>
      </w:r>
    </w:p>
    <w:p w14:paraId="4F96481F" w14:textId="77777777" w:rsidR="008D2163" w:rsidRPr="006239C4" w:rsidRDefault="008D2163" w:rsidP="008D2163">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3599FD5" w14:textId="77777777" w:rsidR="008D2163" w:rsidRPr="006239C4" w:rsidRDefault="008D2163" w:rsidP="008D2163">
      <w:pPr>
        <w:autoSpaceDE w:val="0"/>
        <w:autoSpaceDN w:val="0"/>
        <w:adjustRightInd w:val="0"/>
        <w:spacing w:line="240" w:lineRule="auto"/>
        <w:ind w:left="720" w:right="720"/>
        <w:rPr>
          <w:rFonts w:cs="Arial"/>
        </w:rPr>
      </w:pPr>
    </w:p>
    <w:p w14:paraId="30558EAA" w14:textId="77777777" w:rsidR="008D2163" w:rsidRPr="006239C4" w:rsidRDefault="008D2163" w:rsidP="008D2163">
      <w:pPr>
        <w:autoSpaceDE w:val="0"/>
        <w:autoSpaceDN w:val="0"/>
        <w:adjustRightInd w:val="0"/>
        <w:spacing w:line="240" w:lineRule="auto"/>
        <w:ind w:left="720" w:right="720"/>
        <w:rPr>
          <w:rFonts w:cs="Arial"/>
        </w:rPr>
      </w:pPr>
    </w:p>
    <w:p w14:paraId="5D4ED2E4" w14:textId="77777777" w:rsidR="008D2163" w:rsidRPr="006239C4" w:rsidRDefault="008D2163" w:rsidP="008D216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3FD6B71" w14:textId="77777777" w:rsidR="008D2163" w:rsidRPr="006239C4" w:rsidRDefault="008D2163" w:rsidP="008D2163">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C0F9622" w14:textId="77777777" w:rsidR="008D2163" w:rsidRPr="006239C4" w:rsidRDefault="008D2163" w:rsidP="008D216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CFF6627" w14:textId="77777777" w:rsidR="008D2163" w:rsidRPr="006239C4" w:rsidRDefault="008D2163" w:rsidP="008D216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CFEAACE" w14:textId="77777777" w:rsidR="008D2163" w:rsidRDefault="008D2163" w:rsidP="008D216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0EB6300" w14:textId="77777777" w:rsidR="008D2163" w:rsidRPr="006239C4" w:rsidRDefault="008D2163" w:rsidP="008D216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0141B964" w14:textId="77777777" w:rsidR="008D2163" w:rsidRPr="006239C4" w:rsidRDefault="008D2163" w:rsidP="008D216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171E241" w14:textId="77777777" w:rsidR="008D2163" w:rsidRPr="006239C4" w:rsidRDefault="008D2163" w:rsidP="008D2163">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1901C8E9" w14:textId="77777777" w:rsidR="008D2163" w:rsidRPr="006239C4" w:rsidRDefault="008D2163" w:rsidP="008D216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8543CB" w14:textId="77777777" w:rsidR="008D2163" w:rsidRPr="006239C4" w:rsidRDefault="008D2163" w:rsidP="008D216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786C8F2" w14:textId="77777777" w:rsidR="008D2163" w:rsidRPr="006239C4" w:rsidRDefault="008D2163" w:rsidP="008D216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8D7ABAE" w14:textId="77777777" w:rsidR="008D2163" w:rsidRPr="006239C4" w:rsidRDefault="008D2163" w:rsidP="008D216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4E1FBCB" w14:textId="77777777" w:rsidR="008D2163" w:rsidRPr="006239C4" w:rsidRDefault="008D2163" w:rsidP="008D216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C855C75" w14:textId="77777777" w:rsidR="008D2163" w:rsidRPr="006239C4" w:rsidRDefault="008D2163" w:rsidP="008D2163">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338D9CE" w14:textId="77777777" w:rsidR="008D2163" w:rsidRPr="006239C4" w:rsidRDefault="008D2163" w:rsidP="008D216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08A3DB" w14:textId="77777777" w:rsidR="008D2163" w:rsidRPr="006239C4" w:rsidRDefault="008D2163" w:rsidP="008D216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182D13D" w14:textId="77777777" w:rsidR="008D2163" w:rsidRPr="006239C4" w:rsidRDefault="008D2163" w:rsidP="008D216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2A1F257" w14:textId="77777777" w:rsidR="008D2163" w:rsidRPr="006239C4" w:rsidRDefault="008D2163" w:rsidP="008D2163">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9DAE400" w14:textId="77777777" w:rsidR="008D2163" w:rsidRPr="006239C4" w:rsidRDefault="008D2163" w:rsidP="008D216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699929" w14:textId="77777777" w:rsidR="008D2163" w:rsidRPr="006239C4" w:rsidRDefault="008D2163" w:rsidP="008D216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258678" w14:textId="77777777" w:rsidR="008D2163" w:rsidRPr="006239C4" w:rsidRDefault="008D2163" w:rsidP="008D216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5A49BDC" w14:textId="77777777" w:rsidR="008D2163" w:rsidRPr="006239C4" w:rsidRDefault="008D2163" w:rsidP="008D2163">
      <w:pPr>
        <w:autoSpaceDE w:val="0"/>
        <w:autoSpaceDN w:val="0"/>
        <w:adjustRightInd w:val="0"/>
        <w:spacing w:line="240" w:lineRule="auto"/>
        <w:ind w:right="720"/>
        <w:jc w:val="both"/>
        <w:rPr>
          <w:rFonts w:cs="Arial"/>
        </w:rPr>
      </w:pPr>
    </w:p>
    <w:p w14:paraId="36FC20D6" w14:textId="77777777" w:rsidR="008D2163" w:rsidRPr="006239C4" w:rsidRDefault="008D2163" w:rsidP="008D2163">
      <w:pPr>
        <w:autoSpaceDE w:val="0"/>
        <w:autoSpaceDN w:val="0"/>
        <w:adjustRightInd w:val="0"/>
        <w:spacing w:line="240" w:lineRule="auto"/>
        <w:ind w:right="720"/>
        <w:jc w:val="both"/>
        <w:rPr>
          <w:rFonts w:cs="Arial"/>
        </w:rPr>
      </w:pPr>
    </w:p>
    <w:p w14:paraId="01848A63" w14:textId="77777777" w:rsidR="008D2163" w:rsidRPr="006239C4" w:rsidRDefault="008D2163" w:rsidP="008D2163">
      <w:pPr>
        <w:autoSpaceDE w:val="0"/>
        <w:autoSpaceDN w:val="0"/>
        <w:adjustRightInd w:val="0"/>
        <w:spacing w:line="240" w:lineRule="auto"/>
        <w:ind w:left="720" w:right="720"/>
        <w:jc w:val="both"/>
        <w:rPr>
          <w:rFonts w:cs="Arial"/>
        </w:rPr>
      </w:pPr>
    </w:p>
    <w:p w14:paraId="54BDA6DE" w14:textId="77777777" w:rsidR="008D2163" w:rsidRPr="006239C4" w:rsidRDefault="008D2163" w:rsidP="008D2163">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AB7879E" w14:textId="77777777" w:rsidR="008D2163" w:rsidRPr="006239C4" w:rsidRDefault="008D2163" w:rsidP="008D2163">
      <w:pPr>
        <w:tabs>
          <w:tab w:val="left" w:pos="1080"/>
        </w:tabs>
        <w:autoSpaceDE w:val="0"/>
        <w:autoSpaceDN w:val="0"/>
        <w:adjustRightInd w:val="0"/>
        <w:spacing w:line="240" w:lineRule="auto"/>
        <w:ind w:left="720" w:right="720"/>
        <w:jc w:val="both"/>
        <w:rPr>
          <w:rFonts w:cs="Arial"/>
        </w:rPr>
      </w:pPr>
    </w:p>
    <w:p w14:paraId="3DDA65BB" w14:textId="77777777" w:rsidR="008D2163" w:rsidRPr="006239C4" w:rsidRDefault="008D2163" w:rsidP="008D2163">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7E7D8CA6" w14:textId="77777777" w:rsidR="008D2163" w:rsidRPr="006239C4" w:rsidRDefault="008D2163" w:rsidP="008D2163">
      <w:pPr>
        <w:autoSpaceDE w:val="0"/>
        <w:autoSpaceDN w:val="0"/>
        <w:adjustRightInd w:val="0"/>
        <w:spacing w:line="240" w:lineRule="auto"/>
        <w:ind w:left="720" w:right="720"/>
        <w:jc w:val="both"/>
        <w:rPr>
          <w:rFonts w:cs="Arial"/>
        </w:rPr>
      </w:pPr>
    </w:p>
    <w:p w14:paraId="3189B4B7" w14:textId="77777777" w:rsidR="008D2163" w:rsidRPr="006239C4" w:rsidRDefault="008D2163" w:rsidP="008D2163">
      <w:pPr>
        <w:autoSpaceDE w:val="0"/>
        <w:autoSpaceDN w:val="0"/>
        <w:adjustRightInd w:val="0"/>
        <w:spacing w:line="240" w:lineRule="auto"/>
        <w:ind w:left="720" w:right="720"/>
        <w:jc w:val="both"/>
        <w:rPr>
          <w:rFonts w:cs="Arial"/>
        </w:rPr>
      </w:pPr>
    </w:p>
    <w:p w14:paraId="0AE6A66D" w14:textId="77777777" w:rsidR="008D2163" w:rsidRPr="006239C4" w:rsidRDefault="008D2163" w:rsidP="008D2163">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D8B642F" w14:textId="77777777" w:rsidR="008D2163" w:rsidRDefault="008D2163" w:rsidP="008D2163">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40CC595" w14:textId="3D7616DA" w:rsidR="00FB4857" w:rsidRPr="000C439E" w:rsidRDefault="00FB4857" w:rsidP="00923ADC">
      <w:pPr>
        <w:ind w:firstLine="720"/>
        <w:jc w:val="both"/>
        <w:rPr>
          <w:rFonts w:cs="Arial"/>
        </w:rPr>
      </w:pPr>
    </w:p>
    <w:sectPr w:rsidR="00FB4857" w:rsidRPr="000C439E" w:rsidSect="0086011B">
      <w:headerReference w:type="even" r:id="rId24"/>
      <w:footerReference w:type="even"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7FF43" w14:textId="77777777" w:rsidR="00CF44E8" w:rsidRPr="00B844FE" w:rsidRDefault="00CF44E8" w:rsidP="00B844FE">
      <w:r>
        <w:separator/>
      </w:r>
    </w:p>
  </w:endnote>
  <w:endnote w:type="continuationSeparator" w:id="0">
    <w:p w14:paraId="66118A52" w14:textId="77777777" w:rsidR="00CF44E8" w:rsidRPr="00B844FE" w:rsidRDefault="00CF44E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73D4B" w14:textId="77777777" w:rsidR="00E75BE8" w:rsidRDefault="00E75BE8" w:rsidP="00F56E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C47262A" w14:textId="77777777" w:rsidR="00E75BE8" w:rsidRPr="00E75BE8" w:rsidRDefault="00E75BE8" w:rsidP="00E75B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77646" w14:textId="77777777" w:rsidR="00E75BE8" w:rsidRDefault="00E75BE8" w:rsidP="00F56E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111424E" w14:textId="77777777" w:rsidR="00E75BE8" w:rsidRPr="00E75BE8" w:rsidRDefault="00E75BE8" w:rsidP="00E75B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6B4A" w14:textId="77777777" w:rsidR="00331954" w:rsidRPr="004D0DA6" w:rsidRDefault="00331954" w:rsidP="004D0D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4885F" w14:textId="77777777" w:rsidR="00331954" w:rsidRPr="004D0DA6" w:rsidRDefault="00331954" w:rsidP="004D0DA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09A75" w14:textId="77777777" w:rsidR="00775992" w:rsidRDefault="008D2163"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AF243C9" w14:textId="77777777" w:rsidR="00775992" w:rsidRPr="00775992" w:rsidRDefault="00303C3A"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163A6" w14:textId="77777777" w:rsidR="00CF44E8" w:rsidRPr="00B844FE" w:rsidRDefault="00CF44E8" w:rsidP="00B844FE">
      <w:r>
        <w:separator/>
      </w:r>
    </w:p>
  </w:footnote>
  <w:footnote w:type="continuationSeparator" w:id="0">
    <w:p w14:paraId="5E9E37F7" w14:textId="77777777" w:rsidR="00CF44E8" w:rsidRPr="00B844FE" w:rsidRDefault="00CF44E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D1D24" w14:textId="77777777" w:rsidR="00E75BE8" w:rsidRPr="00E75BE8" w:rsidRDefault="00E75BE8" w:rsidP="00E75BE8">
    <w:pPr>
      <w:pStyle w:val="Header"/>
    </w:pPr>
    <w:r>
      <w:t>CS for HB 2640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F7B5B" w14:textId="6AA933DB" w:rsidR="00E75BE8" w:rsidRPr="00E75BE8" w:rsidRDefault="00C90F2B" w:rsidP="00E75BE8">
    <w:pPr>
      <w:pStyle w:val="Header"/>
    </w:pPr>
    <w:r>
      <w:t>En</w:t>
    </w:r>
    <w:r w:rsidR="008D2163">
      <w:t>r</w:t>
    </w:r>
    <w:r>
      <w:t xml:space="preserve"> </w:t>
    </w:r>
    <w:r w:rsidR="00E75BE8">
      <w:t>CS for HB 2640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88E2" w14:textId="77777777" w:rsidR="00331954" w:rsidRPr="004D0DA6" w:rsidRDefault="00331954" w:rsidP="004D0D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BF5D3" w14:textId="77777777" w:rsidR="00331954" w:rsidRPr="004D0DA6" w:rsidRDefault="00331954" w:rsidP="004D0D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F4EF0" w14:textId="77777777" w:rsidR="00775992" w:rsidRPr="00775992" w:rsidRDefault="008D2163"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6F061153"/>
    <w:multiLevelType w:val="hybridMultilevel"/>
    <w:tmpl w:val="11F4FF4C"/>
    <w:lvl w:ilvl="0" w:tplc="CC4C1AEE">
      <w:start w:val="1"/>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432783">
    <w:abstractNumId w:val="0"/>
  </w:num>
  <w:num w:numId="2" w16cid:durableId="1767773311">
    <w:abstractNumId w:val="0"/>
  </w:num>
  <w:num w:numId="3" w16cid:durableId="135218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4E8"/>
    <w:rsid w:val="0000526A"/>
    <w:rsid w:val="00035EF3"/>
    <w:rsid w:val="00081D6D"/>
    <w:rsid w:val="00085D22"/>
    <w:rsid w:val="000C439E"/>
    <w:rsid w:val="000C5C77"/>
    <w:rsid w:val="000E647E"/>
    <w:rsid w:val="000F22B7"/>
    <w:rsid w:val="0010070F"/>
    <w:rsid w:val="00113F81"/>
    <w:rsid w:val="001178D9"/>
    <w:rsid w:val="0015112E"/>
    <w:rsid w:val="001552E7"/>
    <w:rsid w:val="001566B4"/>
    <w:rsid w:val="00191A28"/>
    <w:rsid w:val="001C279E"/>
    <w:rsid w:val="001D459E"/>
    <w:rsid w:val="002010BF"/>
    <w:rsid w:val="0027011C"/>
    <w:rsid w:val="00274200"/>
    <w:rsid w:val="00275740"/>
    <w:rsid w:val="002A0269"/>
    <w:rsid w:val="00301F44"/>
    <w:rsid w:val="00303684"/>
    <w:rsid w:val="003143F5"/>
    <w:rsid w:val="00314854"/>
    <w:rsid w:val="00324775"/>
    <w:rsid w:val="00331954"/>
    <w:rsid w:val="00331B5A"/>
    <w:rsid w:val="003C51CD"/>
    <w:rsid w:val="004247A2"/>
    <w:rsid w:val="004B2795"/>
    <w:rsid w:val="004C13DD"/>
    <w:rsid w:val="004D2A23"/>
    <w:rsid w:val="004D6723"/>
    <w:rsid w:val="004E3441"/>
    <w:rsid w:val="00562810"/>
    <w:rsid w:val="005860C4"/>
    <w:rsid w:val="00595F7C"/>
    <w:rsid w:val="005A5366"/>
    <w:rsid w:val="00637E73"/>
    <w:rsid w:val="006865E9"/>
    <w:rsid w:val="00691F3E"/>
    <w:rsid w:val="00694BFB"/>
    <w:rsid w:val="006A106B"/>
    <w:rsid w:val="006C523D"/>
    <w:rsid w:val="006D4036"/>
    <w:rsid w:val="0070502F"/>
    <w:rsid w:val="00730E00"/>
    <w:rsid w:val="00732A6B"/>
    <w:rsid w:val="007E02CF"/>
    <w:rsid w:val="007F1CF5"/>
    <w:rsid w:val="00834EDE"/>
    <w:rsid w:val="008736AA"/>
    <w:rsid w:val="008A2F0A"/>
    <w:rsid w:val="008D2163"/>
    <w:rsid w:val="008D275D"/>
    <w:rsid w:val="00916F7D"/>
    <w:rsid w:val="00923ADC"/>
    <w:rsid w:val="009318F8"/>
    <w:rsid w:val="00954B98"/>
    <w:rsid w:val="00980327"/>
    <w:rsid w:val="009C1EA5"/>
    <w:rsid w:val="009F1067"/>
    <w:rsid w:val="00A31E01"/>
    <w:rsid w:val="00A527AD"/>
    <w:rsid w:val="00A718CF"/>
    <w:rsid w:val="00A72E7C"/>
    <w:rsid w:val="00AC3B58"/>
    <w:rsid w:val="00AE057F"/>
    <w:rsid w:val="00AE48A0"/>
    <w:rsid w:val="00AE61BE"/>
    <w:rsid w:val="00B16F25"/>
    <w:rsid w:val="00B24422"/>
    <w:rsid w:val="00B80C20"/>
    <w:rsid w:val="00B844FE"/>
    <w:rsid w:val="00BC562B"/>
    <w:rsid w:val="00C1608F"/>
    <w:rsid w:val="00C33014"/>
    <w:rsid w:val="00C33434"/>
    <w:rsid w:val="00C34869"/>
    <w:rsid w:val="00C42EB6"/>
    <w:rsid w:val="00C4356B"/>
    <w:rsid w:val="00C85096"/>
    <w:rsid w:val="00C90F2B"/>
    <w:rsid w:val="00CB1033"/>
    <w:rsid w:val="00CB20EF"/>
    <w:rsid w:val="00CC26D0"/>
    <w:rsid w:val="00CD12CB"/>
    <w:rsid w:val="00CD36CF"/>
    <w:rsid w:val="00CF1DCA"/>
    <w:rsid w:val="00CF44E8"/>
    <w:rsid w:val="00D27498"/>
    <w:rsid w:val="00D547CB"/>
    <w:rsid w:val="00D579FC"/>
    <w:rsid w:val="00D7428E"/>
    <w:rsid w:val="00DE526B"/>
    <w:rsid w:val="00DF199D"/>
    <w:rsid w:val="00E01542"/>
    <w:rsid w:val="00E365F1"/>
    <w:rsid w:val="00E62F48"/>
    <w:rsid w:val="00E75BE8"/>
    <w:rsid w:val="00E82F0F"/>
    <w:rsid w:val="00E831B3"/>
    <w:rsid w:val="00EB203E"/>
    <w:rsid w:val="00EE70CB"/>
    <w:rsid w:val="00F01B45"/>
    <w:rsid w:val="00F23775"/>
    <w:rsid w:val="00F41CA2"/>
    <w:rsid w:val="00F443C0"/>
    <w:rsid w:val="00F62EFB"/>
    <w:rsid w:val="00F8362C"/>
    <w:rsid w:val="00F939A4"/>
    <w:rsid w:val="00FA7B09"/>
    <w:rsid w:val="00FB4857"/>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6A9FC"/>
  <w15:chartTrackingRefBased/>
  <w15:docId w15:val="{981A6D9B-D4ED-40F2-BAD4-0537EBB1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Hyperlink">
    <w:name w:val="Hyperlink"/>
    <w:basedOn w:val="DefaultParagraphFont"/>
    <w:uiPriority w:val="99"/>
    <w:unhideWhenUsed/>
    <w:locked/>
    <w:rsid w:val="00E75BE8"/>
    <w:rPr>
      <w:color w:val="0563C1" w:themeColor="hyperlink"/>
      <w:u w:val="single"/>
    </w:rPr>
  </w:style>
  <w:style w:type="character" w:styleId="PageNumber">
    <w:name w:val="page number"/>
    <w:basedOn w:val="DefaultParagraphFont"/>
    <w:uiPriority w:val="99"/>
    <w:semiHidden/>
    <w:locked/>
    <w:rsid w:val="00E75BE8"/>
  </w:style>
  <w:style w:type="character" w:customStyle="1" w:styleId="SectionBodyChar">
    <w:name w:val="Section Body Char"/>
    <w:link w:val="SectionBody"/>
    <w:rsid w:val="008D2163"/>
    <w:rPr>
      <w:rFonts w:eastAsia="Calibri"/>
      <w:color w:val="000000"/>
    </w:rPr>
  </w:style>
  <w:style w:type="paragraph" w:styleId="BlockText">
    <w:name w:val="Block Text"/>
    <w:basedOn w:val="Normal"/>
    <w:uiPriority w:val="99"/>
    <w:semiHidden/>
    <w:locked/>
    <w:rsid w:val="008D2163"/>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83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pps.sos.wv.gov/adlaw/csr/rule.aspx?rule=45-30" TargetMode="External"/><Relationship Id="rId18" Type="http://schemas.openxmlformats.org/officeDocument/2006/relationships/hyperlink" Target="http://apps.sos.wv.gov/adlaw/csr/rule.aspx?rule=33-1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apps.sos.wv.gov/adlaw/csr/ruleview.aspx?document=17661&amp;KeyWord=" TargetMode="External"/><Relationship Id="rId17" Type="http://schemas.openxmlformats.org/officeDocument/2006/relationships/hyperlink" Target="http://apps.sos.wv.gov/adlaw/csr/rule.aspx?rule=33-10"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apps.sos.wv.gov/adlaw/csr/rule.aspx?rule=38-03"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apps.sos.wv.gov/adlaw/csr/rule.aspx?rule=45-40" TargetMode="External"/><Relationship Id="rId23" Type="http://schemas.openxmlformats.org/officeDocument/2006/relationships/hyperlink" Target="http://apps.sos.wv.gov/adlaw/csr/rule.aspx?rule=60-11"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45-34" TargetMode="External"/><Relationship Id="rId22" Type="http://schemas.openxmlformats.org/officeDocument/2006/relationships/footer" Target="footer4.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CDAFE0216A4B368E0ACF771C47F029"/>
        <w:category>
          <w:name w:val="General"/>
          <w:gallery w:val="placeholder"/>
        </w:category>
        <w:types>
          <w:type w:val="bbPlcHdr"/>
        </w:types>
        <w:behaviors>
          <w:behavior w:val="content"/>
        </w:behaviors>
        <w:guid w:val="{30083726-0B8B-4743-9CF1-F8A7DAAE8913}"/>
      </w:docPartPr>
      <w:docPartBody>
        <w:p w:rsidR="002B3923" w:rsidRDefault="00164870">
          <w:pPr>
            <w:pStyle w:val="C9CDAFE0216A4B368E0ACF771C47F029"/>
          </w:pPr>
          <w:r w:rsidRPr="00B844FE">
            <w:t>Prefix Text</w:t>
          </w:r>
        </w:p>
      </w:docPartBody>
    </w:docPart>
    <w:docPart>
      <w:docPartPr>
        <w:name w:val="AA83401F591246BCA40463E178928769"/>
        <w:category>
          <w:name w:val="General"/>
          <w:gallery w:val="placeholder"/>
        </w:category>
        <w:types>
          <w:type w:val="bbPlcHdr"/>
        </w:types>
        <w:behaviors>
          <w:behavior w:val="content"/>
        </w:behaviors>
        <w:guid w:val="{38C24FA3-8EA1-4890-9D56-C5954DF6B03E}"/>
      </w:docPartPr>
      <w:docPartBody>
        <w:p w:rsidR="002B3923" w:rsidRDefault="00164870">
          <w:pPr>
            <w:pStyle w:val="AA83401F591246BCA40463E178928769"/>
          </w:pPr>
          <w:r w:rsidRPr="00B844FE">
            <w:t>[Type here]</w:t>
          </w:r>
        </w:p>
      </w:docPartBody>
    </w:docPart>
    <w:docPart>
      <w:docPartPr>
        <w:name w:val="AD63DB126B3D441697904C557DDA47FC"/>
        <w:category>
          <w:name w:val="General"/>
          <w:gallery w:val="placeholder"/>
        </w:category>
        <w:types>
          <w:type w:val="bbPlcHdr"/>
        </w:types>
        <w:behaviors>
          <w:behavior w:val="content"/>
        </w:behaviors>
        <w:guid w:val="{1C3A634A-B75E-4BF9-AC10-05CF4DF2E833}"/>
      </w:docPartPr>
      <w:docPartBody>
        <w:p w:rsidR="002B3923" w:rsidRDefault="00164870">
          <w:pPr>
            <w:pStyle w:val="AD63DB126B3D441697904C557DDA47FC"/>
          </w:pPr>
          <w:r w:rsidRPr="00B844FE">
            <w:t>Number</w:t>
          </w:r>
        </w:p>
      </w:docPartBody>
    </w:docPart>
    <w:docPart>
      <w:docPartPr>
        <w:name w:val="331724E2B23E485F8B6F6F6A947F76C0"/>
        <w:category>
          <w:name w:val="General"/>
          <w:gallery w:val="placeholder"/>
        </w:category>
        <w:types>
          <w:type w:val="bbPlcHdr"/>
        </w:types>
        <w:behaviors>
          <w:behavior w:val="content"/>
        </w:behaviors>
        <w:guid w:val="{14739F00-82F2-4111-8DBB-06FD0B2F1309}"/>
      </w:docPartPr>
      <w:docPartBody>
        <w:p w:rsidR="002B3923" w:rsidRDefault="00164870">
          <w:pPr>
            <w:pStyle w:val="331724E2B23E485F8B6F6F6A947F76C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870"/>
    <w:rsid w:val="00164870"/>
    <w:rsid w:val="002B3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CDAFE0216A4B368E0ACF771C47F029">
    <w:name w:val="C9CDAFE0216A4B368E0ACF771C47F029"/>
  </w:style>
  <w:style w:type="paragraph" w:customStyle="1" w:styleId="AA83401F591246BCA40463E178928769">
    <w:name w:val="AA83401F591246BCA40463E178928769"/>
  </w:style>
  <w:style w:type="paragraph" w:customStyle="1" w:styleId="AD63DB126B3D441697904C557DDA47FC">
    <w:name w:val="AD63DB126B3D441697904C557DDA47FC"/>
  </w:style>
  <w:style w:type="character" w:styleId="PlaceholderText">
    <w:name w:val="Placeholder Text"/>
    <w:basedOn w:val="DefaultParagraphFont"/>
    <w:uiPriority w:val="99"/>
    <w:semiHidden/>
    <w:rsid w:val="00164870"/>
    <w:rPr>
      <w:color w:val="808080"/>
    </w:rPr>
  </w:style>
  <w:style w:type="paragraph" w:customStyle="1" w:styleId="331724E2B23E485F8B6F6F6A947F76C0">
    <w:name w:val="331724E2B23E485F8B6F6F6A947F76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989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Debra Rayhill</cp:lastModifiedBy>
  <cp:revision>2</cp:revision>
  <cp:lastPrinted>2023-02-16T20:04:00Z</cp:lastPrinted>
  <dcterms:created xsi:type="dcterms:W3CDTF">2023-03-06T23:14:00Z</dcterms:created>
  <dcterms:modified xsi:type="dcterms:W3CDTF">2023-03-06T23:14:00Z</dcterms:modified>
</cp:coreProperties>
</file>